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9" w:type="dxa"/>
        <w:tblInd w:w="-318" w:type="dxa"/>
        <w:tblLook w:val="04A0"/>
      </w:tblPr>
      <w:tblGrid>
        <w:gridCol w:w="15749"/>
      </w:tblGrid>
      <w:tr w:rsidR="00D258BF" w:rsidRPr="00D258BF" w:rsidTr="005A5021">
        <w:trPr>
          <w:trHeight w:val="510"/>
        </w:trPr>
        <w:tc>
          <w:tcPr>
            <w:tcW w:w="1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margin" w:tblpXSpec="center" w:tblpY="486"/>
              <w:tblOverlap w:val="never"/>
              <w:tblW w:w="15373" w:type="dxa"/>
              <w:tblLook w:val="04A0"/>
            </w:tblPr>
            <w:tblGrid>
              <w:gridCol w:w="659"/>
              <w:gridCol w:w="5578"/>
              <w:gridCol w:w="2091"/>
              <w:gridCol w:w="2091"/>
              <w:gridCol w:w="3473"/>
              <w:gridCol w:w="1481"/>
            </w:tblGrid>
            <w:tr w:rsidR="00884CDD" w:rsidRPr="00D258BF" w:rsidTr="009B4D26">
              <w:trPr>
                <w:trHeight w:val="554"/>
              </w:trPr>
              <w:tc>
                <w:tcPr>
                  <w:tcW w:w="153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4CDD" w:rsidRPr="00884CDD" w:rsidRDefault="00884CDD" w:rsidP="00535E73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spacing w:val="60"/>
                      <w:kern w:val="0"/>
                      <w:sz w:val="40"/>
                      <w:szCs w:val="40"/>
                    </w:rPr>
                  </w:pPr>
                  <w:r w:rsidRPr="00884CDD">
                    <w:rPr>
                      <w:rFonts w:ascii="方正小标宋简体" w:eastAsia="方正小标宋简体" w:hAnsi="宋体" w:cs="宋体" w:hint="eastAsia"/>
                      <w:color w:val="000000"/>
                      <w:spacing w:val="60"/>
                      <w:kern w:val="0"/>
                      <w:sz w:val="40"/>
                      <w:szCs w:val="40"/>
                    </w:rPr>
                    <w:t>例行谈心谈话登记表</w:t>
                  </w:r>
                </w:p>
              </w:tc>
            </w:tr>
            <w:tr w:rsidR="00374D17" w:rsidRPr="00D258BF" w:rsidTr="009B4D26">
              <w:trPr>
                <w:trHeight w:val="294"/>
              </w:trPr>
              <w:tc>
                <w:tcPr>
                  <w:tcW w:w="153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374D1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谈话人姓名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：                             </w:t>
                  </w: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及</w:t>
                  </w: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职务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：                                                  填报日期：</w:t>
                  </w:r>
                </w:p>
              </w:tc>
            </w:tr>
            <w:tr w:rsidR="00374D17" w:rsidRPr="00D258BF" w:rsidTr="009B4D26">
              <w:trPr>
                <w:trHeight w:val="586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谈话对象</w:t>
                  </w: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(姓名、单位、职务)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谈话时间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谈话地点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谈话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55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4D17" w:rsidRPr="00D258BF" w:rsidTr="009B4D26">
              <w:trPr>
                <w:trHeight w:val="480"/>
              </w:trPr>
              <w:tc>
                <w:tcPr>
                  <w:tcW w:w="153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74D17" w:rsidRPr="00D258BF" w:rsidRDefault="00374D17" w:rsidP="00535E7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258B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合计：共计   次    人</w:t>
                  </w:r>
                </w:p>
              </w:tc>
            </w:tr>
          </w:tbl>
          <w:p w:rsidR="00884CDD" w:rsidRDefault="00884CDD" w:rsidP="00884CD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A5021" w:rsidRPr="009B6A57" w:rsidRDefault="00DA3DB1" w:rsidP="009B4D26">
            <w:pPr>
              <w:widowControl/>
              <w:ind w:firstLineChars="200" w:firstLine="440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</w:t>
            </w:r>
            <w:r w:rsidR="009B6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例行谈心谈话为集体谈话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；2、例行谈心谈话原则上每年不少于1次；3、谈话</w:t>
            </w:r>
            <w:r w:rsidR="009B4D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另附纸张。</w:t>
            </w:r>
          </w:p>
        </w:tc>
      </w:tr>
    </w:tbl>
    <w:tbl>
      <w:tblPr>
        <w:tblpPr w:leftFromText="180" w:rightFromText="180" w:horzAnchor="margin" w:tblpXSpec="center" w:tblpY="486"/>
        <w:tblOverlap w:val="never"/>
        <w:tblW w:w="15134" w:type="dxa"/>
        <w:tblLook w:val="04A0"/>
      </w:tblPr>
      <w:tblGrid>
        <w:gridCol w:w="817"/>
        <w:gridCol w:w="6461"/>
        <w:gridCol w:w="2091"/>
        <w:gridCol w:w="2091"/>
        <w:gridCol w:w="697"/>
        <w:gridCol w:w="582"/>
        <w:gridCol w:w="694"/>
        <w:gridCol w:w="585"/>
        <w:gridCol w:w="1116"/>
      </w:tblGrid>
      <w:tr w:rsidR="005A5021" w:rsidRPr="00884CDD" w:rsidTr="005A5021">
        <w:trPr>
          <w:trHeight w:val="554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021" w:rsidRPr="00884CDD" w:rsidRDefault="009B6A57" w:rsidP="00535E7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spacing w:val="6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pacing w:val="60"/>
                <w:kern w:val="0"/>
                <w:sz w:val="40"/>
                <w:szCs w:val="40"/>
              </w:rPr>
              <w:lastRenderedPageBreak/>
              <w:t>任前廉政谈话</w:t>
            </w:r>
            <w:r w:rsidR="005A5021" w:rsidRPr="00884CDD">
              <w:rPr>
                <w:rFonts w:ascii="方正小标宋简体" w:eastAsia="方正小标宋简体" w:hAnsi="宋体" w:cs="宋体" w:hint="eastAsia"/>
                <w:color w:val="000000"/>
                <w:spacing w:val="60"/>
                <w:kern w:val="0"/>
                <w:sz w:val="40"/>
                <w:szCs w:val="40"/>
              </w:rPr>
              <w:t>登记表</w:t>
            </w:r>
          </w:p>
        </w:tc>
      </w:tr>
      <w:tr w:rsidR="00374D17" w:rsidRPr="00D258BF" w:rsidTr="005A5021">
        <w:trPr>
          <w:trHeight w:val="294"/>
        </w:trPr>
        <w:tc>
          <w:tcPr>
            <w:tcW w:w="15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谈话人姓名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                     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                                                  填报日期：</w:t>
            </w:r>
          </w:p>
        </w:tc>
      </w:tr>
      <w:tr w:rsidR="00374D17" w:rsidRPr="00D258BF" w:rsidTr="00535E73">
        <w:trPr>
          <w:trHeight w:val="5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谈话对象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(姓名、单位、职务)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谈话时间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谈话地点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谈话方式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35E73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D17" w:rsidRPr="00D258BF" w:rsidTr="005A5021">
        <w:trPr>
          <w:trHeight w:val="48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535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合计：共计   次    人</w:t>
            </w:r>
          </w:p>
        </w:tc>
      </w:tr>
    </w:tbl>
    <w:p w:rsidR="00003C15" w:rsidRDefault="00003C15" w:rsidP="00003C15"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</w:p>
    <w:p w:rsidR="00003C15" w:rsidRDefault="009B4D26" w:rsidP="00003C15">
      <w:pPr>
        <w:widowControl/>
        <w:ind w:firstLineChars="100" w:firstLine="220"/>
        <w:rPr>
          <w:rFonts w:ascii="方正小标宋简体" w:eastAsia="方正小标宋简体" w:hAnsi="宋体" w:cs="宋体"/>
          <w:color w:val="000000"/>
          <w:spacing w:val="6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说明：</w:t>
      </w:r>
      <w:r w:rsidR="00003C15">
        <w:rPr>
          <w:rFonts w:ascii="宋体" w:hAnsi="宋体" w:cs="宋体" w:hint="eastAsia"/>
          <w:color w:val="000000"/>
          <w:kern w:val="0"/>
          <w:sz w:val="22"/>
          <w:szCs w:val="22"/>
        </w:rPr>
        <w:t>谈话方式为集体或个别，在对应选项中打“√”。</w:t>
      </w:r>
    </w:p>
    <w:p w:rsidR="00D829C8" w:rsidRPr="00F340DE" w:rsidRDefault="009B6A57" w:rsidP="009B6A57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lastRenderedPageBreak/>
        <w:t>提醒谈话</w:t>
      </w:r>
      <w:r w:rsidRPr="00884CDD"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t>登记表</w:t>
      </w:r>
    </w:p>
    <w:tbl>
      <w:tblPr>
        <w:tblW w:w="14316" w:type="dxa"/>
        <w:tblInd w:w="545" w:type="dxa"/>
        <w:tblLook w:val="04A0"/>
      </w:tblPr>
      <w:tblGrid>
        <w:gridCol w:w="14316"/>
      </w:tblGrid>
      <w:tr w:rsidR="00374D17" w:rsidRPr="00D258BF" w:rsidTr="00F340DE">
        <w:trPr>
          <w:trHeight w:val="320"/>
        </w:trPr>
        <w:tc>
          <w:tcPr>
            <w:tcW w:w="143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4D17" w:rsidRPr="00D258BF" w:rsidRDefault="00374D17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谈话人姓名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                     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                                                  填报日期：</w:t>
            </w:r>
          </w:p>
        </w:tc>
      </w:tr>
    </w:tbl>
    <w:tbl>
      <w:tblPr>
        <w:tblStyle w:val="a5"/>
        <w:tblW w:w="14765" w:type="dxa"/>
        <w:jc w:val="center"/>
        <w:tblLook w:val="04A0"/>
      </w:tblPr>
      <w:tblGrid>
        <w:gridCol w:w="771"/>
        <w:gridCol w:w="3683"/>
        <w:gridCol w:w="1533"/>
        <w:gridCol w:w="1532"/>
        <w:gridCol w:w="743"/>
        <w:gridCol w:w="743"/>
        <w:gridCol w:w="743"/>
        <w:gridCol w:w="743"/>
        <w:gridCol w:w="743"/>
        <w:gridCol w:w="746"/>
        <w:gridCol w:w="436"/>
        <w:gridCol w:w="422"/>
        <w:gridCol w:w="436"/>
        <w:gridCol w:w="423"/>
        <w:gridCol w:w="1068"/>
      </w:tblGrid>
      <w:tr w:rsidR="00D258BF" w:rsidTr="00402310">
        <w:trPr>
          <w:trHeight w:val="628"/>
          <w:jc w:val="center"/>
        </w:trPr>
        <w:tc>
          <w:tcPr>
            <w:tcW w:w="771" w:type="dxa"/>
            <w:vAlign w:val="center"/>
          </w:tcPr>
          <w:p w:rsidR="00D258BF" w:rsidRP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3" w:type="dxa"/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谈话对象</w:t>
            </w:r>
          </w:p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(姓名、单位、职务)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谈话时间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谈话地点</w:t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</w:tcBorders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谈话内容</w:t>
            </w:r>
          </w:p>
        </w:tc>
        <w:tc>
          <w:tcPr>
            <w:tcW w:w="1717" w:type="dxa"/>
            <w:gridSpan w:val="4"/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谈话方式</w:t>
            </w:r>
          </w:p>
        </w:tc>
        <w:tc>
          <w:tcPr>
            <w:tcW w:w="1068" w:type="dxa"/>
            <w:vAlign w:val="center"/>
          </w:tcPr>
          <w:p w:rsidR="00D258BF" w:rsidRDefault="00D258BF" w:rsidP="00D258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廉洁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422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423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群众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Pr="00D258BF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廉洁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422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423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群众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Pr="00D258BF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廉洁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422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423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群众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Pr="00D258BF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402310">
        <w:trPr>
          <w:trHeight w:val="745"/>
          <w:jc w:val="center"/>
        </w:trPr>
        <w:tc>
          <w:tcPr>
            <w:tcW w:w="771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廉洁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422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423" w:type="dxa"/>
            <w:vMerge w:val="restart"/>
            <w:vAlign w:val="center"/>
          </w:tcPr>
          <w:p w:rsidR="00402310" w:rsidRDefault="00402310" w:rsidP="00374D1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374D17">
        <w:trPr>
          <w:trHeight w:val="745"/>
          <w:jc w:val="center"/>
        </w:trPr>
        <w:tc>
          <w:tcPr>
            <w:tcW w:w="771" w:type="dxa"/>
            <w:vMerge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3" w:type="dxa"/>
            <w:vMerge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Merge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群众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10" w:rsidRPr="00D258BF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</w:t>
            </w:r>
          </w:p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:rsidR="00402310" w:rsidRDefault="00402310" w:rsidP="004023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402310" w:rsidRDefault="00402310" w:rsidP="00D258B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2310" w:rsidTr="00535E73">
        <w:trPr>
          <w:trHeight w:val="716"/>
          <w:jc w:val="center"/>
        </w:trPr>
        <w:tc>
          <w:tcPr>
            <w:tcW w:w="14765" w:type="dxa"/>
            <w:gridSpan w:val="15"/>
          </w:tcPr>
          <w:p w:rsidR="00402310" w:rsidRDefault="00402310" w:rsidP="00C941FD">
            <w:pPr>
              <w:spacing w:before="2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合计：共计   次    人</w:t>
            </w:r>
          </w:p>
        </w:tc>
      </w:tr>
    </w:tbl>
    <w:p w:rsidR="00374D17" w:rsidRDefault="00476B11" w:rsidP="00374D17">
      <w:p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说明：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1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提醒谈话</w:t>
      </w:r>
      <w:r w:rsidR="00374D17">
        <w:rPr>
          <w:rFonts w:ascii="宋体" w:hAnsi="宋体" w:cs="宋体" w:hint="eastAsia"/>
          <w:color w:val="000000"/>
          <w:kern w:val="0"/>
          <w:sz w:val="22"/>
          <w:szCs w:val="22"/>
        </w:rPr>
        <w:t>原则上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由本地本单位纪检监察机关（机构）提出建议</w:t>
      </w:r>
      <w:r w:rsidR="00374D17">
        <w:rPr>
          <w:rFonts w:ascii="宋体" w:hAnsi="宋体" w:cs="宋体" w:hint="eastAsia"/>
          <w:color w:val="000000"/>
          <w:kern w:val="0"/>
          <w:sz w:val="22"/>
          <w:szCs w:val="22"/>
        </w:rPr>
        <w:t>名单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，</w:t>
      </w:r>
      <w:r w:rsidR="00374D17">
        <w:rPr>
          <w:rFonts w:ascii="宋体" w:hAnsi="宋体" w:cs="宋体" w:hint="eastAsia"/>
          <w:color w:val="000000"/>
          <w:kern w:val="0"/>
          <w:sz w:val="22"/>
          <w:szCs w:val="22"/>
        </w:rPr>
        <w:t>经同级党委（党组）批准后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进行</w:t>
      </w:r>
      <w:r w:rsidR="00374D17">
        <w:rPr>
          <w:rFonts w:ascii="宋体" w:hAnsi="宋体" w:cs="宋体" w:hint="eastAsia"/>
          <w:color w:val="000000"/>
          <w:kern w:val="0"/>
          <w:sz w:val="22"/>
          <w:szCs w:val="22"/>
        </w:rPr>
        <w:t>，谈话人为党委（党组）领导班子成员</w:t>
      </w:r>
    </w:p>
    <w:p w:rsidR="007451DF" w:rsidRDefault="00374D17" w:rsidP="007451DF">
      <w:pPr>
        <w:ind w:leftChars="209" w:left="439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或纪检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监察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机关（机构）负责人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="005C7FE2">
        <w:rPr>
          <w:rFonts w:ascii="宋体" w:hAnsi="宋体" w:cs="宋体" w:hint="eastAsia"/>
          <w:color w:val="000000"/>
          <w:kern w:val="0"/>
          <w:sz w:val="22"/>
          <w:szCs w:val="22"/>
        </w:rPr>
        <w:t>2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476B11">
        <w:rPr>
          <w:rFonts w:ascii="宋体" w:hAnsi="宋体" w:cs="宋体" w:hint="eastAsia"/>
          <w:color w:val="000000"/>
          <w:kern w:val="0"/>
          <w:sz w:val="22"/>
          <w:szCs w:val="22"/>
        </w:rPr>
        <w:t>谈话内容在对应选项中打“√”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="00402310">
        <w:rPr>
          <w:rFonts w:ascii="宋体" w:hAnsi="宋体" w:cs="宋体" w:hint="eastAsia"/>
          <w:color w:val="000000"/>
          <w:kern w:val="0"/>
          <w:sz w:val="22"/>
          <w:szCs w:val="22"/>
        </w:rPr>
        <w:t>3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402310">
        <w:rPr>
          <w:rFonts w:ascii="宋体" w:hAnsi="宋体" w:cs="宋体" w:hint="eastAsia"/>
          <w:color w:val="000000"/>
          <w:kern w:val="0"/>
          <w:sz w:val="22"/>
          <w:szCs w:val="22"/>
        </w:rPr>
        <w:t>谈话方式为集体或个别，在对应选项中打“√”</w:t>
      </w:r>
      <w:r w:rsidR="007451DF">
        <w:rPr>
          <w:rFonts w:ascii="宋体" w:hAnsi="宋体" w:cs="宋体" w:hint="eastAsia"/>
          <w:color w:val="000000"/>
          <w:kern w:val="0"/>
          <w:sz w:val="22"/>
          <w:szCs w:val="22"/>
        </w:rPr>
        <w:t>；4、谈话对象书面整改情</w:t>
      </w:r>
    </w:p>
    <w:p w:rsidR="00476B11" w:rsidRDefault="007451DF" w:rsidP="007451DF">
      <w:pPr>
        <w:ind w:leftChars="209" w:left="439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况要在谈话结束一月后一并报送。</w:t>
      </w:r>
    </w:p>
    <w:p w:rsidR="005C7FE2" w:rsidRDefault="005C7FE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br w:type="page"/>
      </w:r>
    </w:p>
    <w:p w:rsidR="004A6AE6" w:rsidRPr="009B6A57" w:rsidRDefault="004A6AE6" w:rsidP="004A6AE6">
      <w:pPr>
        <w:jc w:val="center"/>
      </w:pPr>
      <w:r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lastRenderedPageBreak/>
        <w:t>约谈</w:t>
      </w:r>
      <w:r w:rsidRPr="00884CDD"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t>登记表</w:t>
      </w:r>
    </w:p>
    <w:tbl>
      <w:tblPr>
        <w:tblW w:w="15460" w:type="dxa"/>
        <w:jc w:val="center"/>
        <w:tblLook w:val="04A0"/>
      </w:tblPr>
      <w:tblGrid>
        <w:gridCol w:w="751"/>
        <w:gridCol w:w="1159"/>
        <w:gridCol w:w="3639"/>
        <w:gridCol w:w="3930"/>
        <w:gridCol w:w="1294"/>
        <w:gridCol w:w="1295"/>
        <w:gridCol w:w="684"/>
        <w:gridCol w:w="503"/>
        <w:gridCol w:w="680"/>
        <w:gridCol w:w="507"/>
        <w:gridCol w:w="1018"/>
      </w:tblGrid>
      <w:tr w:rsidR="00DE6A81" w:rsidRPr="00D258BF" w:rsidTr="00FC5075">
        <w:trPr>
          <w:trHeight w:val="294"/>
          <w:jc w:val="center"/>
        </w:trPr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谈话人姓名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                     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         </w:t>
            </w:r>
            <w:r w:rsidR="00FC50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填报日期：</w:t>
            </w:r>
          </w:p>
        </w:tc>
      </w:tr>
      <w:tr w:rsidR="00DE6A81" w:rsidRPr="00D258BF" w:rsidTr="00FC5075">
        <w:trPr>
          <w:trHeight w:val="5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谈话对象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(姓名、单位、职务)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6C7FCA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谈话摘要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谈话时间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谈话地点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谈话方式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535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55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81" w:rsidRPr="00D258BF" w:rsidRDefault="00DE6A81" w:rsidP="00003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6A81" w:rsidRPr="00D258BF" w:rsidTr="00FC5075">
        <w:trPr>
          <w:trHeight w:val="480"/>
          <w:jc w:val="center"/>
        </w:trPr>
        <w:tc>
          <w:tcPr>
            <w:tcW w:w="15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81" w:rsidRPr="00D258BF" w:rsidRDefault="00DE6A81" w:rsidP="00DE6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合计：共计   次    人</w:t>
            </w:r>
          </w:p>
        </w:tc>
      </w:tr>
    </w:tbl>
    <w:p w:rsidR="008D10D3" w:rsidRDefault="008D10D3" w:rsidP="00144552">
      <w:pPr>
        <w:rPr>
          <w:rFonts w:ascii="方正小标宋简体" w:eastAsia="方正小标宋简体" w:hAnsi="宋体" w:cs="宋体"/>
          <w:color w:val="000000"/>
          <w:spacing w:val="60"/>
          <w:kern w:val="0"/>
          <w:sz w:val="40"/>
          <w:szCs w:val="40"/>
        </w:rPr>
      </w:pPr>
      <w:r w:rsidRPr="008D10D3">
        <w:rPr>
          <w:rFonts w:ascii="宋体" w:hAnsi="宋体" w:cs="宋体" w:hint="eastAsia"/>
          <w:color w:val="000000"/>
          <w:kern w:val="0"/>
          <w:sz w:val="22"/>
          <w:szCs w:val="22"/>
        </w:rPr>
        <w:t>说明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：1、谈话摘要按约谈“六种情形”填写；2、对党委（党组）、纪委（纪检组）主要负责人的约谈，由上一级党委或纪委主要负责人进行；对党委（党组）、纪委（纪检组）其他成员的约谈，由上一级纪委负责人进行；3、谈话对象书面整改落实情况要在谈话结束一月后一并报送。</w:t>
      </w:r>
      <w:r>
        <w:rPr>
          <w:rFonts w:ascii="方正小标宋简体" w:eastAsia="方正小标宋简体" w:hAnsi="宋体" w:cs="宋体"/>
          <w:color w:val="000000"/>
          <w:spacing w:val="60"/>
          <w:kern w:val="0"/>
          <w:sz w:val="40"/>
          <w:szCs w:val="40"/>
        </w:rPr>
        <w:br w:type="page"/>
      </w:r>
    </w:p>
    <w:p w:rsidR="00ED5ABD" w:rsidRPr="009B6A57" w:rsidRDefault="004A6AE6" w:rsidP="009B6A57">
      <w:pPr>
        <w:jc w:val="center"/>
      </w:pPr>
      <w:r>
        <w:rPr>
          <w:rFonts w:ascii="方正小标宋简体" w:eastAsia="方正小标宋简体" w:hAnsi="宋体" w:cs="宋体"/>
          <w:color w:val="000000"/>
          <w:spacing w:val="60"/>
          <w:kern w:val="0"/>
          <w:sz w:val="40"/>
          <w:szCs w:val="40"/>
        </w:rPr>
        <w:lastRenderedPageBreak/>
        <w:t>“</w:t>
      </w:r>
      <w:r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t>两同时</w:t>
      </w:r>
      <w:r>
        <w:rPr>
          <w:rFonts w:ascii="方正小标宋简体" w:eastAsia="方正小标宋简体" w:hAnsi="宋体" w:cs="宋体"/>
          <w:color w:val="000000"/>
          <w:spacing w:val="60"/>
          <w:kern w:val="0"/>
          <w:sz w:val="40"/>
          <w:szCs w:val="40"/>
        </w:rPr>
        <w:t>”</w:t>
      </w:r>
      <w:r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t>谈话</w:t>
      </w:r>
      <w:r w:rsidR="009B6A57" w:rsidRPr="00884CDD">
        <w:rPr>
          <w:rFonts w:ascii="方正小标宋简体" w:eastAsia="方正小标宋简体" w:hAnsi="宋体" w:cs="宋体" w:hint="eastAsia"/>
          <w:color w:val="000000"/>
          <w:spacing w:val="60"/>
          <w:kern w:val="0"/>
          <w:sz w:val="40"/>
          <w:szCs w:val="40"/>
        </w:rPr>
        <w:t>登记表</w:t>
      </w:r>
    </w:p>
    <w:tbl>
      <w:tblPr>
        <w:tblW w:w="15562" w:type="dxa"/>
        <w:jc w:val="center"/>
        <w:tblLayout w:type="fixed"/>
        <w:tblLook w:val="04A0"/>
      </w:tblPr>
      <w:tblGrid>
        <w:gridCol w:w="793"/>
        <w:gridCol w:w="3871"/>
        <w:gridCol w:w="2102"/>
        <w:gridCol w:w="1671"/>
        <w:gridCol w:w="673"/>
        <w:gridCol w:w="611"/>
        <w:gridCol w:w="709"/>
        <w:gridCol w:w="709"/>
        <w:gridCol w:w="3285"/>
        <w:gridCol w:w="1138"/>
      </w:tblGrid>
      <w:tr w:rsidR="004A6AE6" w:rsidRPr="00D258BF" w:rsidTr="00DA5F18">
        <w:trPr>
          <w:trHeight w:val="294"/>
          <w:jc w:val="center"/>
        </w:trPr>
        <w:tc>
          <w:tcPr>
            <w:tcW w:w="155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AE6" w:rsidRPr="00374D17" w:rsidRDefault="00374D17" w:rsidP="00374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谈话人姓名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                     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                                                    填报日期：</w:t>
            </w:r>
          </w:p>
        </w:tc>
      </w:tr>
      <w:tr w:rsidR="004A6AE6" w:rsidRPr="00D258BF" w:rsidTr="005C7FE2">
        <w:trPr>
          <w:trHeight w:val="586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谈话对象</w:t>
            </w: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(姓名、单位、职务)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谈话时间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谈话地点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CE0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</w:t>
            </w:r>
            <w:r w:rsidR="00CE04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效果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谈话摘要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4A6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5C7FE2">
        <w:trPr>
          <w:trHeight w:val="552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A5F1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A5F18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DA5F18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6AE6" w:rsidRPr="00D258BF" w:rsidTr="00DA5F18">
        <w:trPr>
          <w:trHeight w:val="480"/>
          <w:jc w:val="center"/>
        </w:trPr>
        <w:tc>
          <w:tcPr>
            <w:tcW w:w="15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AE6" w:rsidRPr="00D258BF" w:rsidRDefault="004A6AE6" w:rsidP="004A6A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合计：共计   次    人</w:t>
            </w:r>
          </w:p>
        </w:tc>
      </w:tr>
    </w:tbl>
    <w:p w:rsidR="005C7FE2" w:rsidRDefault="005C7FE2">
      <w:r w:rsidRPr="00D258BF">
        <w:rPr>
          <w:rFonts w:ascii="宋体" w:hAnsi="宋体" w:cs="宋体" w:hint="eastAsia"/>
          <w:color w:val="000000"/>
          <w:kern w:val="0"/>
          <w:sz w:val="22"/>
          <w:szCs w:val="22"/>
        </w:rPr>
        <w:t>说明：</w:t>
      </w:r>
      <w:r w:rsidR="00CE0408">
        <w:rPr>
          <w:rFonts w:ascii="宋体" w:hAnsi="宋体" w:cs="宋体" w:hint="eastAsia"/>
          <w:color w:val="000000"/>
          <w:kern w:val="0"/>
          <w:sz w:val="22"/>
          <w:szCs w:val="22"/>
        </w:rPr>
        <w:t>1</w:t>
      </w:r>
      <w:r w:rsidR="001F18BD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CE0408">
        <w:rPr>
          <w:rFonts w:ascii="宋体" w:hAnsi="宋体" w:cs="宋体" w:hint="eastAsia"/>
          <w:color w:val="000000"/>
          <w:kern w:val="0"/>
          <w:sz w:val="22"/>
          <w:szCs w:val="22"/>
        </w:rPr>
        <w:t>上级单位有关负责人在部署有关工作任务、单独交办工作或个别听取汇报时，上级单位有关负责人应当同时提出党风廉政建设方面的工作要求</w:t>
      </w:r>
      <w:r w:rsidR="001F18BD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="00CE0408">
        <w:rPr>
          <w:rFonts w:ascii="宋体" w:hAnsi="宋体" w:cs="宋体" w:hint="eastAsia"/>
          <w:color w:val="000000"/>
          <w:kern w:val="0"/>
          <w:sz w:val="22"/>
          <w:szCs w:val="22"/>
        </w:rPr>
        <w:t>2</w:t>
      </w:r>
      <w:r w:rsidR="001F18BD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CE0408">
        <w:rPr>
          <w:rFonts w:ascii="宋体" w:hAnsi="宋体" w:cs="宋体" w:hint="eastAsia"/>
          <w:color w:val="000000"/>
          <w:kern w:val="0"/>
          <w:sz w:val="22"/>
          <w:szCs w:val="22"/>
        </w:rPr>
        <w:t>谈话效果分为咬耳扯袖、红脸出汗(咬耳扯袖是对一些苗头性、倾向性问题进行提醒，有则改之，无则加勉；红脸出汗是对一些轻</w:t>
      </w:r>
      <w:r w:rsidR="001A086F">
        <w:rPr>
          <w:rFonts w:ascii="宋体" w:hAnsi="宋体" w:cs="宋体" w:hint="eastAsia"/>
          <w:color w:val="000000"/>
          <w:kern w:val="0"/>
          <w:sz w:val="22"/>
          <w:szCs w:val="22"/>
        </w:rPr>
        <w:t>微违规违纪、未达到组织处理或党政纪处分的问题进行告诫，责令整改</w:t>
      </w:r>
      <w:r w:rsidR="00CE0408">
        <w:rPr>
          <w:rFonts w:ascii="宋体" w:hAnsi="宋体" w:cs="宋体" w:hint="eastAsia"/>
          <w:color w:val="000000"/>
          <w:kern w:val="0"/>
          <w:sz w:val="22"/>
          <w:szCs w:val="22"/>
        </w:rPr>
        <w:t>)，并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在对应选项中打“√”。</w:t>
      </w:r>
      <w:r>
        <w:br w:type="page"/>
      </w: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46"/>
        <w:gridCol w:w="5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8"/>
        <w:gridCol w:w="638"/>
        <w:gridCol w:w="581"/>
        <w:gridCol w:w="582"/>
      </w:tblGrid>
      <w:tr w:rsidR="005C7FE2" w:rsidRPr="00D258BF" w:rsidTr="00F340DE">
        <w:trPr>
          <w:trHeight w:val="270"/>
          <w:jc w:val="center"/>
        </w:trPr>
        <w:tc>
          <w:tcPr>
            <w:tcW w:w="15562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E2" w:rsidRPr="00D258BF" w:rsidRDefault="005C7FE2" w:rsidP="005C7F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党员领导干部开展谈话工作情况汇总表</w:t>
            </w:r>
          </w:p>
          <w:p w:rsidR="005C7FE2" w:rsidRPr="00D258BF" w:rsidRDefault="00EA47C6" w:rsidP="00EA47C6">
            <w:pPr>
              <w:widowControl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144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4144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F34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</w:t>
            </w:r>
            <w:r w:rsidR="00F34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4144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填报日期：</w:t>
            </w:r>
            <w:r w:rsidR="00F34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 w:rsidR="005C7F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="00F34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="005C7F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5C7FE2" w:rsidRPr="00D258BF" w:rsidTr="00F340DE">
        <w:trPr>
          <w:trHeight w:val="540"/>
          <w:jc w:val="center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5C7FE2" w:rsidRPr="00D258BF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C7FE2" w:rsidRPr="00D258BF" w:rsidRDefault="005C7FE2" w:rsidP="00F34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58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</w:t>
            </w:r>
            <w:r w:rsidR="00F34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   （姓名）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C7FE2" w:rsidRPr="00D258BF" w:rsidRDefault="005C7FE2" w:rsidP="00204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</w:t>
            </w:r>
            <w:r w:rsidR="00204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人次合计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C7FE2" w:rsidRDefault="005C7FE2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例行谈</w:t>
            </w:r>
          </w:p>
          <w:p w:rsidR="005C7FE2" w:rsidRPr="00D258BF" w:rsidRDefault="0020474B" w:rsidP="00DA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</w:t>
            </w:r>
            <w:r w:rsidR="005C7F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谈话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任前廉</w:t>
            </w:r>
          </w:p>
          <w:p w:rsidR="005C7FE2" w:rsidRPr="00D258BF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政谈话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5C7FE2" w:rsidRPr="00D258BF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提醒谈话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C7FE2" w:rsidRPr="00D258BF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约谈</w:t>
            </w:r>
          </w:p>
        </w:tc>
        <w:tc>
          <w:tcPr>
            <w:tcW w:w="2439" w:type="dxa"/>
            <w:gridSpan w:val="4"/>
            <w:vAlign w:val="center"/>
          </w:tcPr>
          <w:p w:rsidR="005C7FE2" w:rsidRDefault="005C7FE2" w:rsidP="0040383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“两同时”谈话</w:t>
            </w:r>
          </w:p>
        </w:tc>
      </w:tr>
      <w:tr w:rsidR="005C7FE2" w:rsidRPr="00D258BF" w:rsidTr="00F340DE">
        <w:trPr>
          <w:trHeight w:val="540"/>
          <w:jc w:val="center"/>
        </w:trPr>
        <w:tc>
          <w:tcPr>
            <w:tcW w:w="508" w:type="dxa"/>
            <w:vMerge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C7FE2" w:rsidRPr="00D258BF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政治纪律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组织纪律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廉洁纪律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群众纪律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工作纪律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7FE2" w:rsidRDefault="005C7FE2" w:rsidP="0040383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生活纪律</w:t>
            </w: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咬耳扯袖</w:t>
            </w:r>
          </w:p>
        </w:tc>
        <w:tc>
          <w:tcPr>
            <w:tcW w:w="1163" w:type="dxa"/>
            <w:gridSpan w:val="2"/>
            <w:vAlign w:val="center"/>
          </w:tcPr>
          <w:p w:rsidR="005C7FE2" w:rsidRDefault="005C7FE2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红脸出汗</w:t>
            </w: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vMerge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638" w:type="dxa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638" w:type="dxa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81" w:type="dxa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582" w:type="dxa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0DE" w:rsidRPr="00D258BF" w:rsidTr="00F340DE">
        <w:trPr>
          <w:trHeight w:val="540"/>
          <w:jc w:val="center"/>
        </w:trPr>
        <w:tc>
          <w:tcPr>
            <w:tcW w:w="1783" w:type="dxa"/>
            <w:gridSpan w:val="2"/>
            <w:shd w:val="clear" w:color="auto" w:fill="auto"/>
            <w:noWrap/>
            <w:vAlign w:val="center"/>
            <w:hideMark/>
          </w:tcPr>
          <w:p w:rsidR="00F340DE" w:rsidRPr="00D258BF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</w:tcPr>
          <w:p w:rsidR="00F340DE" w:rsidRDefault="00F340DE" w:rsidP="00403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A47C6" w:rsidRDefault="00EA47C6" w:rsidP="00003C15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主要负责人签字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纪委书记（纪检组长）签字：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填报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 w:rsidR="00003C1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A47C6" w:rsidRDefault="00EA47C6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</w:p>
    <w:p w:rsidR="00E878E8" w:rsidRDefault="00CE0408" w:rsidP="00E878E8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lastRenderedPageBreak/>
        <w:t>落实党风廉政建设“两个责任”</w:t>
      </w:r>
      <w:r w:rsidR="00E878E8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谈话工作情况</w:t>
      </w:r>
      <w:r w:rsidR="004144E5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统计表</w:t>
      </w:r>
    </w:p>
    <w:p w:rsidR="004144E5" w:rsidRDefault="00EA47C6" w:rsidP="00EA47C6">
      <w:pPr>
        <w:widowControl/>
        <w:spacing w:line="360" w:lineRule="exact"/>
        <w:ind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填报单位（盖章）：</w:t>
      </w:r>
      <w:r w:rsidR="004144E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="004144E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填报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</w:t>
      </w:r>
      <w:r w:rsidR="004144E5"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Y="1908"/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5"/>
        <w:gridCol w:w="694"/>
        <w:gridCol w:w="698"/>
        <w:gridCol w:w="646"/>
        <w:gridCol w:w="527"/>
        <w:gridCol w:w="646"/>
        <w:gridCol w:w="527"/>
        <w:gridCol w:w="540"/>
        <w:gridCol w:w="618"/>
        <w:gridCol w:w="602"/>
        <w:gridCol w:w="602"/>
        <w:gridCol w:w="668"/>
        <w:gridCol w:w="669"/>
        <w:gridCol w:w="668"/>
        <w:gridCol w:w="669"/>
        <w:gridCol w:w="668"/>
        <w:gridCol w:w="669"/>
        <w:gridCol w:w="636"/>
        <w:gridCol w:w="639"/>
        <w:gridCol w:w="596"/>
        <w:gridCol w:w="596"/>
        <w:gridCol w:w="596"/>
        <w:gridCol w:w="552"/>
        <w:gridCol w:w="552"/>
        <w:gridCol w:w="552"/>
      </w:tblGrid>
      <w:tr w:rsidR="00003C15" w:rsidRPr="00F919EC" w:rsidTr="00003C15">
        <w:trPr>
          <w:trHeight w:val="1294"/>
        </w:trPr>
        <w:tc>
          <w:tcPr>
            <w:tcW w:w="2177" w:type="dxa"/>
            <w:gridSpan w:val="3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谈话主体</w:t>
            </w:r>
          </w:p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（人数）</w:t>
            </w:r>
          </w:p>
        </w:tc>
        <w:tc>
          <w:tcPr>
            <w:tcW w:w="9994" w:type="dxa"/>
            <w:gridSpan w:val="16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谈话对象（人次）</w:t>
            </w:r>
          </w:p>
        </w:tc>
        <w:tc>
          <w:tcPr>
            <w:tcW w:w="3444" w:type="dxa"/>
            <w:gridSpan w:val="6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提醒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谈话涉及</w:t>
            </w:r>
            <w:r w:rsidRPr="00E878E8">
              <w:rPr>
                <w:rFonts w:asciiTheme="majorEastAsia" w:eastAsiaTheme="majorEastAsia" w:hAnsiTheme="majorEastAsia" w:hint="eastAsia"/>
                <w:sz w:val="24"/>
              </w:rPr>
              <w:t>内容（次）</w:t>
            </w:r>
          </w:p>
        </w:tc>
      </w:tr>
      <w:tr w:rsidR="00003C15" w:rsidRPr="00F919EC" w:rsidTr="00003C15">
        <w:trPr>
          <w:trHeight w:val="439"/>
        </w:trPr>
        <w:tc>
          <w:tcPr>
            <w:tcW w:w="785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级别</w:t>
            </w:r>
          </w:p>
        </w:tc>
        <w:tc>
          <w:tcPr>
            <w:tcW w:w="694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领导干部人数</w:t>
            </w:r>
          </w:p>
        </w:tc>
        <w:tc>
          <w:tcPr>
            <w:tcW w:w="698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开展谈话人数</w:t>
            </w:r>
          </w:p>
        </w:tc>
        <w:tc>
          <w:tcPr>
            <w:tcW w:w="646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总数</w:t>
            </w:r>
          </w:p>
        </w:tc>
        <w:tc>
          <w:tcPr>
            <w:tcW w:w="527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例行谈心</w:t>
            </w:r>
            <w:r w:rsidRPr="00E878E8">
              <w:rPr>
                <w:rFonts w:asciiTheme="majorEastAsia" w:eastAsiaTheme="majorEastAsia" w:hAnsiTheme="majorEastAsia" w:hint="eastAsia"/>
                <w:sz w:val="24"/>
              </w:rPr>
              <w:t>谈话</w:t>
            </w:r>
          </w:p>
        </w:tc>
        <w:tc>
          <w:tcPr>
            <w:tcW w:w="646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任前谈话</w:t>
            </w:r>
          </w:p>
        </w:tc>
        <w:tc>
          <w:tcPr>
            <w:tcW w:w="527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提醒谈话</w:t>
            </w:r>
          </w:p>
        </w:tc>
        <w:tc>
          <w:tcPr>
            <w:tcW w:w="540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约谈</w:t>
            </w:r>
          </w:p>
        </w:tc>
        <w:tc>
          <w:tcPr>
            <w:tcW w:w="7108" w:type="dxa"/>
            <w:gridSpan w:val="11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“两同时”</w:t>
            </w:r>
            <w:r w:rsidRPr="00E878E8">
              <w:rPr>
                <w:rFonts w:asciiTheme="majorEastAsia" w:eastAsiaTheme="majorEastAsia" w:hAnsiTheme="majorEastAsia" w:hint="eastAsia"/>
                <w:sz w:val="24"/>
              </w:rPr>
              <w:t>谈话</w:t>
            </w:r>
          </w:p>
        </w:tc>
        <w:tc>
          <w:tcPr>
            <w:tcW w:w="596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政治纪律</w:t>
            </w:r>
          </w:p>
        </w:tc>
        <w:tc>
          <w:tcPr>
            <w:tcW w:w="596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组织纪律</w:t>
            </w:r>
          </w:p>
        </w:tc>
        <w:tc>
          <w:tcPr>
            <w:tcW w:w="596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廉洁纪律</w:t>
            </w:r>
          </w:p>
        </w:tc>
        <w:tc>
          <w:tcPr>
            <w:tcW w:w="552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群众纪律</w:t>
            </w:r>
          </w:p>
        </w:tc>
        <w:tc>
          <w:tcPr>
            <w:tcW w:w="552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工作纪律</w:t>
            </w:r>
          </w:p>
        </w:tc>
        <w:tc>
          <w:tcPr>
            <w:tcW w:w="552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生活纪律</w:t>
            </w:r>
          </w:p>
        </w:tc>
      </w:tr>
      <w:tr w:rsidR="00003C15" w:rsidRPr="00F919EC" w:rsidTr="00003C15">
        <w:trPr>
          <w:trHeight w:val="467"/>
        </w:trPr>
        <w:tc>
          <w:tcPr>
            <w:tcW w:w="785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合计</w:t>
            </w:r>
          </w:p>
        </w:tc>
        <w:tc>
          <w:tcPr>
            <w:tcW w:w="602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咬耳扯袖</w:t>
            </w:r>
          </w:p>
        </w:tc>
        <w:tc>
          <w:tcPr>
            <w:tcW w:w="602" w:type="dxa"/>
            <w:vMerge w:val="restart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红脸出汗</w:t>
            </w:r>
          </w:p>
        </w:tc>
        <w:tc>
          <w:tcPr>
            <w:tcW w:w="1337" w:type="dxa"/>
            <w:gridSpan w:val="2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地厅级</w:t>
            </w:r>
          </w:p>
        </w:tc>
        <w:tc>
          <w:tcPr>
            <w:tcW w:w="1337" w:type="dxa"/>
            <w:gridSpan w:val="2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县处级</w:t>
            </w:r>
          </w:p>
        </w:tc>
        <w:tc>
          <w:tcPr>
            <w:tcW w:w="1337" w:type="dxa"/>
            <w:gridSpan w:val="2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乡科级</w:t>
            </w:r>
          </w:p>
        </w:tc>
        <w:tc>
          <w:tcPr>
            <w:tcW w:w="1275" w:type="dxa"/>
            <w:gridSpan w:val="2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其他</w:t>
            </w: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3C15" w:rsidRPr="00F919EC" w:rsidTr="00003C15">
        <w:trPr>
          <w:trHeight w:val="1294"/>
        </w:trPr>
        <w:tc>
          <w:tcPr>
            <w:tcW w:w="785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咬耳扯袖</w:t>
            </w: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红脸出汗</w:t>
            </w: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咬耳扯袖</w:t>
            </w: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红脸出汗</w:t>
            </w: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咬耳扯袖</w:t>
            </w: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红脸出汗</w:t>
            </w:r>
          </w:p>
        </w:tc>
        <w:tc>
          <w:tcPr>
            <w:tcW w:w="63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咬耳扯袖</w:t>
            </w:r>
          </w:p>
        </w:tc>
        <w:tc>
          <w:tcPr>
            <w:tcW w:w="63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红脸出汗</w:t>
            </w: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3C15" w:rsidRPr="00F919EC" w:rsidTr="00003C15">
        <w:trPr>
          <w:trHeight w:val="606"/>
        </w:trPr>
        <w:tc>
          <w:tcPr>
            <w:tcW w:w="785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地厅</w:t>
            </w:r>
          </w:p>
        </w:tc>
        <w:tc>
          <w:tcPr>
            <w:tcW w:w="694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3C15" w:rsidRPr="00F919EC" w:rsidTr="00003C15">
        <w:trPr>
          <w:trHeight w:val="727"/>
        </w:trPr>
        <w:tc>
          <w:tcPr>
            <w:tcW w:w="785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县处</w:t>
            </w:r>
          </w:p>
        </w:tc>
        <w:tc>
          <w:tcPr>
            <w:tcW w:w="694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3C15" w:rsidRPr="00F919EC" w:rsidTr="00003C15">
        <w:trPr>
          <w:trHeight w:val="749"/>
        </w:trPr>
        <w:tc>
          <w:tcPr>
            <w:tcW w:w="785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乡科</w:t>
            </w:r>
          </w:p>
        </w:tc>
        <w:tc>
          <w:tcPr>
            <w:tcW w:w="694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3C15" w:rsidRPr="00F919EC" w:rsidTr="00003C15">
        <w:trPr>
          <w:trHeight w:val="929"/>
        </w:trPr>
        <w:tc>
          <w:tcPr>
            <w:tcW w:w="785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78E8">
              <w:rPr>
                <w:rFonts w:asciiTheme="majorEastAsia" w:eastAsiaTheme="majorEastAsia" w:hAnsiTheme="majorEastAsia" w:hint="eastAsia"/>
                <w:sz w:val="24"/>
              </w:rPr>
              <w:t>总计</w:t>
            </w:r>
          </w:p>
        </w:tc>
        <w:tc>
          <w:tcPr>
            <w:tcW w:w="694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7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6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003C15" w:rsidRPr="00E878E8" w:rsidRDefault="00003C15" w:rsidP="00003C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A47C6" w:rsidRDefault="00EA47C6" w:rsidP="00EA47C6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主要负责人签字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纪委书记（纪检组长）签字：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填报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 w:rsidRPr="004144E5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374D17" w:rsidRPr="00EA47C6" w:rsidRDefault="00374D17" w:rsidP="006A2F27"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144E5" w:rsidRPr="00CF45B0" w:rsidRDefault="004144E5" w:rsidP="006A2F27"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说明：1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领导干部人数是指：在编各单位领导班子成员人数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2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开展谈话人数是指：在编的领导干部中开展了谈话的人数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3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例行谈心谈话、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任前谈话、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提醒谈话、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约谈按《党员领导干部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落实主体责任操作手册</w:t>
      </w:r>
      <w:r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》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中定义进行界定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；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4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“两同时”谈话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为主要统计内容</w:t>
      </w:r>
      <w:r w:rsidR="001F18BD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；5、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提醒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谈话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中，对1名谈话对象涉及多</w:t>
      </w:r>
      <w:r w:rsidR="00535E73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项</w:t>
      </w:r>
      <w:r w:rsidR="006A2F27" w:rsidRPr="00CF45B0">
        <w:rPr>
          <w:rFonts w:ascii="宋体" w:hAnsi="宋体" w:cs="宋体" w:hint="eastAsia"/>
          <w:color w:val="000000"/>
          <w:kern w:val="0"/>
          <w:sz w:val="22"/>
          <w:szCs w:val="22"/>
        </w:rPr>
        <w:t>纪律的，可重复计算。提醒内容次数可多于谈话对象人次。</w:t>
      </w:r>
    </w:p>
    <w:sectPr w:rsidR="004144E5" w:rsidRPr="00CF45B0" w:rsidSect="006A2F27">
      <w:headerReference w:type="even" r:id="rId7"/>
      <w:footerReference w:type="even" r:id="rId8"/>
      <w:footerReference w:type="default" r:id="rId9"/>
      <w:pgSz w:w="16838" w:h="11906" w:orient="landscape" w:code="9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38" w:rsidRDefault="00A60138">
      <w:r>
        <w:separator/>
      </w:r>
    </w:p>
  </w:endnote>
  <w:endnote w:type="continuationSeparator" w:id="1">
    <w:p w:rsidR="00A60138" w:rsidRDefault="00A6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17" w:rsidRDefault="00CA4AC2" w:rsidP="00D829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74D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D17" w:rsidRDefault="00374D17" w:rsidP="00D829C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17" w:rsidRDefault="00CA4AC2" w:rsidP="00D829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74D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45B0">
      <w:rPr>
        <w:rStyle w:val="a4"/>
        <w:noProof/>
      </w:rPr>
      <w:t>7</w:t>
    </w:r>
    <w:r>
      <w:rPr>
        <w:rStyle w:val="a4"/>
      </w:rPr>
      <w:fldChar w:fldCharType="end"/>
    </w:r>
  </w:p>
  <w:p w:rsidR="00374D17" w:rsidRDefault="00374D17" w:rsidP="00D829C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38" w:rsidRDefault="00A60138">
      <w:r>
        <w:separator/>
      </w:r>
    </w:p>
  </w:footnote>
  <w:footnote w:type="continuationSeparator" w:id="1">
    <w:p w:rsidR="00A60138" w:rsidRDefault="00A6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17" w:rsidRDefault="00374D17" w:rsidP="006432D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B11"/>
    <w:rsid w:val="00003C15"/>
    <w:rsid w:val="0000484A"/>
    <w:rsid w:val="000903CC"/>
    <w:rsid w:val="000A30DB"/>
    <w:rsid w:val="000F1CF8"/>
    <w:rsid w:val="00144552"/>
    <w:rsid w:val="001A086F"/>
    <w:rsid w:val="001F18BD"/>
    <w:rsid w:val="0020474B"/>
    <w:rsid w:val="002E36B8"/>
    <w:rsid w:val="00374D17"/>
    <w:rsid w:val="003C3969"/>
    <w:rsid w:val="003D4066"/>
    <w:rsid w:val="003D5455"/>
    <w:rsid w:val="00402310"/>
    <w:rsid w:val="0040383B"/>
    <w:rsid w:val="004144E5"/>
    <w:rsid w:val="00427D2F"/>
    <w:rsid w:val="004622BA"/>
    <w:rsid w:val="004624EE"/>
    <w:rsid w:val="004765B6"/>
    <w:rsid w:val="00476B11"/>
    <w:rsid w:val="004829F9"/>
    <w:rsid w:val="004A6AE6"/>
    <w:rsid w:val="004F73D0"/>
    <w:rsid w:val="00535E73"/>
    <w:rsid w:val="005830CD"/>
    <w:rsid w:val="005A5021"/>
    <w:rsid w:val="005C7FE2"/>
    <w:rsid w:val="005F08A1"/>
    <w:rsid w:val="0061735D"/>
    <w:rsid w:val="006432D9"/>
    <w:rsid w:val="006812A6"/>
    <w:rsid w:val="006A2F27"/>
    <w:rsid w:val="006C0957"/>
    <w:rsid w:val="006C7FCA"/>
    <w:rsid w:val="007451DF"/>
    <w:rsid w:val="007B7BE2"/>
    <w:rsid w:val="008030DE"/>
    <w:rsid w:val="00852631"/>
    <w:rsid w:val="00884CDD"/>
    <w:rsid w:val="008D10D3"/>
    <w:rsid w:val="008D3BFF"/>
    <w:rsid w:val="0092356C"/>
    <w:rsid w:val="00944F05"/>
    <w:rsid w:val="00963067"/>
    <w:rsid w:val="00975E66"/>
    <w:rsid w:val="009B4D26"/>
    <w:rsid w:val="009B6A57"/>
    <w:rsid w:val="00A15829"/>
    <w:rsid w:val="00A5719D"/>
    <w:rsid w:val="00A60138"/>
    <w:rsid w:val="00A95B00"/>
    <w:rsid w:val="00AC6026"/>
    <w:rsid w:val="00B22129"/>
    <w:rsid w:val="00B530AE"/>
    <w:rsid w:val="00B738D8"/>
    <w:rsid w:val="00C941FD"/>
    <w:rsid w:val="00CA4AC2"/>
    <w:rsid w:val="00CE0408"/>
    <w:rsid w:val="00CF45B0"/>
    <w:rsid w:val="00D17195"/>
    <w:rsid w:val="00D258BF"/>
    <w:rsid w:val="00D829C8"/>
    <w:rsid w:val="00D84CA3"/>
    <w:rsid w:val="00DA3DB1"/>
    <w:rsid w:val="00DA5F18"/>
    <w:rsid w:val="00DA74DB"/>
    <w:rsid w:val="00DE6A81"/>
    <w:rsid w:val="00E230D6"/>
    <w:rsid w:val="00E878E8"/>
    <w:rsid w:val="00E95949"/>
    <w:rsid w:val="00EA47C6"/>
    <w:rsid w:val="00ED5ABD"/>
    <w:rsid w:val="00F340DE"/>
    <w:rsid w:val="00FC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829C8"/>
  </w:style>
  <w:style w:type="table" w:styleId="a5">
    <w:name w:val="Table Grid"/>
    <w:basedOn w:val="a1"/>
    <w:rsid w:val="00D25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0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48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D23B-80EB-4DA4-83E0-0E650DA1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</Template>
  <TotalTime>256</TotalTime>
  <Pages>7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微软用户</dc:creator>
  <cp:keywords/>
  <cp:lastModifiedBy>微软用户</cp:lastModifiedBy>
  <cp:revision>30</cp:revision>
  <cp:lastPrinted>2017-01-22T07:43:00Z</cp:lastPrinted>
  <dcterms:created xsi:type="dcterms:W3CDTF">2017-01-16T09:48:00Z</dcterms:created>
  <dcterms:modified xsi:type="dcterms:W3CDTF">2017-01-22T07:46:00Z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">
    <vt:lpwstr>0</vt:lpwstr>
  </property>
  <property fmtid="{D5CDD505-2E9C-101B-9397-08002B2CF9AE}" pid="3" name="year">
    <vt:lpwstr>100</vt:lpwstr>
  </property>
  <property fmtid="{D5CDD505-2E9C-101B-9397-08002B2CF9AE}" pid="4" name="code1">
    <vt:lpwstr/>
  </property>
  <property fmtid="{D5CDD505-2E9C-101B-9397-08002B2CF9AE}" pid="5" name="code2">
    <vt:lpwstr/>
  </property>
  <property fmtid="{D5CDD505-2E9C-101B-9397-08002B2CF9AE}" pid="6" name="time">
    <vt:lpwstr>1485047696</vt:lpwstr>
  </property>
  <property fmtid="{D5CDD505-2E9C-101B-9397-08002B2CF9AE}" pid="7" name="orgid">
    <vt:lpwstr>143480644600650</vt:lpwstr>
  </property>
  <property fmtid="{D5CDD505-2E9C-101B-9397-08002B2CF9AE}" pid="8" name="staffid">
    <vt:lpwstr>147504983275765</vt:lpwstr>
  </property>
</Properties>
</file>